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1C9E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EB5D02A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年上海市高中阶段学校市级艺术骨干学生资格确认报名表</w:t>
      </w:r>
    </w:p>
    <w:p w14:paraId="3FFF8AEA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学生学籍所在区：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学籍学校：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学生报名号：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</w:t>
      </w:r>
    </w:p>
    <w:tbl>
      <w:tblPr>
        <w:tblStyle w:val="4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1000"/>
        <w:gridCol w:w="698"/>
        <w:gridCol w:w="822"/>
        <w:gridCol w:w="2056"/>
      </w:tblGrid>
      <w:tr w14:paraId="595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4980FA9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741952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A6DEA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35DA927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1D30B4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7090DA9E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001FC3F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5DAD38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C0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5CF830F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387AE9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5E69B7D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4"/>
            <w:noWrap/>
            <w:vAlign w:val="center"/>
          </w:tcPr>
          <w:p w14:paraId="18BEB2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E8F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E34A0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140820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16DB2D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717D87B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77CCF85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5"/>
            <w:noWrap/>
            <w:vAlign w:val="center"/>
          </w:tcPr>
          <w:p w14:paraId="0D5FC83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9A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37" w:type="dxa"/>
            <w:gridSpan w:val="2"/>
            <w:vMerge w:val="restart"/>
            <w:noWrap/>
            <w:vAlign w:val="center"/>
          </w:tcPr>
          <w:p w14:paraId="62C216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参加上海市学生艺术团情况</w:t>
            </w:r>
          </w:p>
        </w:tc>
        <w:tc>
          <w:tcPr>
            <w:tcW w:w="3570" w:type="dxa"/>
            <w:gridSpan w:val="4"/>
            <w:noWrap/>
            <w:vAlign w:val="center"/>
          </w:tcPr>
          <w:p w14:paraId="4AD454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参加分团（队）名称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4EA8549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入团日期</w:t>
            </w:r>
          </w:p>
        </w:tc>
        <w:tc>
          <w:tcPr>
            <w:tcW w:w="1510" w:type="dxa"/>
            <w:noWrap/>
            <w:vAlign w:val="center"/>
          </w:tcPr>
          <w:p w14:paraId="2AC188E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连续团龄</w:t>
            </w:r>
          </w:p>
        </w:tc>
        <w:tc>
          <w:tcPr>
            <w:tcW w:w="5616" w:type="dxa"/>
            <w:gridSpan w:val="5"/>
            <w:noWrap/>
            <w:vAlign w:val="center"/>
          </w:tcPr>
          <w:p w14:paraId="5DAE0FA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评为优秀团员时间</w:t>
            </w:r>
          </w:p>
        </w:tc>
      </w:tr>
      <w:tr w14:paraId="0061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vMerge w:val="continue"/>
            <w:noWrap/>
            <w:vAlign w:val="center"/>
          </w:tcPr>
          <w:p w14:paraId="3F0BC654">
            <w:pPr>
              <w:widowControl/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3570" w:type="dxa"/>
            <w:gridSpan w:val="4"/>
            <w:noWrap/>
            <w:vAlign w:val="center"/>
          </w:tcPr>
          <w:p w14:paraId="41C45BF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14:paraId="25089E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56C394D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14:paraId="283124E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AE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583C63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分团（队）</w:t>
            </w:r>
          </w:p>
          <w:p w14:paraId="4B592A3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6B470B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35511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1854AE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19765E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82CE434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3D3B427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5724D3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2D09ED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0F6DC7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974053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2F8D5F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F34328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0842750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58E4FB9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6395577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7348D76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2"/>
            <w:noWrap/>
            <w:vAlign w:val="center"/>
          </w:tcPr>
          <w:p w14:paraId="4C7D6C1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2A8224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73867B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9EFDA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1AAF7C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6F194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6CC7DDB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4A91947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DFA658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A1628B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F24B63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E6E5B1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0AA9E47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3740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6954D8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770F070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168E1C85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64E8E6F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5F18AF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E6CFB86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25FA1C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72BAA6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31355E8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677744F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59DAA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C98152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170B88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C64364F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2B846D0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1257C1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4BA0327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BBCEA9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7980FAF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6428106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14:paraId="700AD8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B1F80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295B4D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4468F2B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11EF24EA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1E67D2A4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1008A8C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4C48E635">
      <w:pPr>
        <w:spacing w:line="560" w:lineRule="exact"/>
        <w:rPr>
          <w:rFonts w:ascii="仿宋_GB2312" w:hAnsi="仿宋_GB2312" w:eastAsia="仿宋_GB2312"/>
          <w:sz w:val="30"/>
          <w:szCs w:val="30"/>
        </w:rPr>
        <w:sectPr>
          <w:pgSz w:w="16838" w:h="11906" w:orient="landscape"/>
          <w:pgMar w:top="1508" w:right="1712" w:bottom="1520" w:left="2098" w:header="851" w:footer="1418" w:gutter="57"/>
          <w:cols w:space="425" w:num="1"/>
          <w:docGrid w:type="linesAndChar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23B45127">
      <w:pPr>
        <w:spacing w:line="560" w:lineRule="exact"/>
        <w:rPr>
          <w:rFonts w:hint="eastAsia" w:ascii="黑体" w:eastAsia="黑体"/>
          <w:sz w:val="32"/>
        </w:rPr>
      </w:pPr>
    </w:p>
    <w:sectPr>
      <w:footerReference r:id="rId3" w:type="default"/>
      <w:footerReference r:id="rId4" w:type="even"/>
      <w:pgSz w:w="11906" w:h="16838"/>
      <w:pgMar w:top="2098" w:right="1508" w:bottom="1712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7A9D1"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</w:p>
  <w:p w14:paraId="7E2A6B5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6B00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052AC30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mJlMmM5MTBjZmMwNTRjN2M0NGEyZDIwMDU5MjAifQ=="/>
  </w:docVars>
  <w:rsids>
    <w:rsidRoot w:val="00C326F2"/>
    <w:rsid w:val="000100C2"/>
    <w:rsid w:val="000710C2"/>
    <w:rsid w:val="00082EC4"/>
    <w:rsid w:val="00095E3D"/>
    <w:rsid w:val="00096E72"/>
    <w:rsid w:val="00117FEE"/>
    <w:rsid w:val="001B2AE5"/>
    <w:rsid w:val="001C1109"/>
    <w:rsid w:val="001C7778"/>
    <w:rsid w:val="001D1D0F"/>
    <w:rsid w:val="002462AA"/>
    <w:rsid w:val="00256187"/>
    <w:rsid w:val="002B652B"/>
    <w:rsid w:val="002D4E02"/>
    <w:rsid w:val="00342B9C"/>
    <w:rsid w:val="00351EB8"/>
    <w:rsid w:val="003C6054"/>
    <w:rsid w:val="003F0B2D"/>
    <w:rsid w:val="00462980"/>
    <w:rsid w:val="004779D8"/>
    <w:rsid w:val="004D6037"/>
    <w:rsid w:val="005173F0"/>
    <w:rsid w:val="00541AAD"/>
    <w:rsid w:val="005A5542"/>
    <w:rsid w:val="005D6AB9"/>
    <w:rsid w:val="005E7C3D"/>
    <w:rsid w:val="00640C50"/>
    <w:rsid w:val="00641D3D"/>
    <w:rsid w:val="006A6295"/>
    <w:rsid w:val="007263A9"/>
    <w:rsid w:val="00796BCF"/>
    <w:rsid w:val="007F5A98"/>
    <w:rsid w:val="00803D56"/>
    <w:rsid w:val="0081716C"/>
    <w:rsid w:val="009273D4"/>
    <w:rsid w:val="009572C0"/>
    <w:rsid w:val="00977C74"/>
    <w:rsid w:val="009F7BAF"/>
    <w:rsid w:val="00A65B13"/>
    <w:rsid w:val="00B0219A"/>
    <w:rsid w:val="00B12366"/>
    <w:rsid w:val="00B31A1C"/>
    <w:rsid w:val="00B42479"/>
    <w:rsid w:val="00B5256D"/>
    <w:rsid w:val="00BA3B51"/>
    <w:rsid w:val="00BD6D35"/>
    <w:rsid w:val="00C326F2"/>
    <w:rsid w:val="00C7200A"/>
    <w:rsid w:val="00CB3DDD"/>
    <w:rsid w:val="00D10D81"/>
    <w:rsid w:val="00DE3BA0"/>
    <w:rsid w:val="00F023F9"/>
    <w:rsid w:val="00F35AC3"/>
    <w:rsid w:val="00F522D4"/>
    <w:rsid w:val="00F54D74"/>
    <w:rsid w:val="00F8158C"/>
    <w:rsid w:val="00FB64B9"/>
    <w:rsid w:val="00FE0E8F"/>
    <w:rsid w:val="08A46066"/>
    <w:rsid w:val="0C5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公文模版2022.dotx</Template>
  <Company>Microsoft</Company>
  <Pages>2</Pages>
  <Words>333</Words>
  <Characters>336</Characters>
  <Lines>4</Lines>
  <Paragraphs>1</Paragraphs>
  <TotalTime>1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2025-03-10T01:00:00Z</dcterms:created>
  <dc:creator>李倩</dc:creator>
  <cp:lastModifiedBy>陶</cp:lastModifiedBy>
  <cp:lastPrinted>2022-03-04T10:11:00Z</cp:lastPrinted>
  <dcterms:modified xsi:type="dcterms:W3CDTF">2026-03-16T06:50:22Z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700230E6C6E641FD88B4BE2CB7E01661_12</vt:lpwstr>
  </property>
  <property fmtid="{D5CDD505-2E9C-101B-9397-08002B2CF9AE}" pid="4" name="KSOTemplateDocerSaveRecord">
    <vt:lpwstr>eyJoZGlkIjoiODQ5YWIzYzY3ZDc5ZDcyOWFhNjk5MDdlMjE0NzRiMTEiLCJ1c2VySWQiOiIzMjg4MjQxNTEifQ==</vt:lpwstr>
  </property>
</Properties>
</file>